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simp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Le premier tableau est pour votre nom, le deuxième pour vos coordonnées, et le troisième pour la partie principale du C.V."/>
      </w:tblPr>
      <w:tblGrid>
        <w:gridCol w:w="9026"/>
      </w:tblGrid>
      <w:tr w:rsidR="00384F21" w:rsidRPr="00384F21" w14:paraId="1239C55C" w14:textId="77777777" w:rsidTr="00D22188">
        <w:tc>
          <w:tcPr>
            <w:tcW w:w="9360" w:type="dxa"/>
          </w:tcPr>
          <w:p w14:paraId="29B7FB8B" w14:textId="5FA7248A" w:rsidR="00384F21" w:rsidRPr="006B546D" w:rsidRDefault="00406183" w:rsidP="004F54F0">
            <w:pPr>
              <w:pStyle w:val="Titre"/>
              <w:rPr>
                <w:color w:val="0070C0"/>
              </w:rPr>
            </w:pPr>
            <w:r w:rsidRPr="006B546D">
              <w:rPr>
                <w:color w:val="0070C0"/>
              </w:rPr>
              <w:t>Prénom et Nom</w:t>
            </w:r>
            <w:r w:rsidR="00106CEE" w:rsidRPr="006B546D">
              <w:rPr>
                <w:color w:val="0070C0"/>
              </w:rPr>
              <w:t xml:space="preserve"> (</w:t>
            </w:r>
            <w:r w:rsidR="006B546D">
              <w:rPr>
                <w:color w:val="0070C0"/>
              </w:rPr>
              <w:t>+</w:t>
            </w:r>
            <w:r w:rsidR="00106CEE" w:rsidRPr="006B546D">
              <w:rPr>
                <w:color w:val="0070C0"/>
              </w:rPr>
              <w:t xml:space="preserve"> photo)</w:t>
            </w:r>
          </w:p>
        </w:tc>
      </w:tr>
    </w:tbl>
    <w:tbl>
      <w:tblPr>
        <w:tblStyle w:val="Grilledetableauclair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Le premier tableau est pour votre nom, le deuxième pour vos coordonnées, et le troisième pour la partie principale du C.V."/>
      </w:tblPr>
      <w:tblGrid>
        <w:gridCol w:w="4513"/>
        <w:gridCol w:w="4513"/>
      </w:tblGrid>
      <w:tr w:rsidR="00910CBB" w14:paraId="02196391" w14:textId="77777777" w:rsidTr="00D22188">
        <w:trPr>
          <w:trHeight w:val="598"/>
        </w:trPr>
        <w:tc>
          <w:tcPr>
            <w:tcW w:w="4680" w:type="dxa"/>
          </w:tcPr>
          <w:p w14:paraId="4D55274C" w14:textId="77777777" w:rsidR="00910CBB" w:rsidRPr="00F14524" w:rsidRDefault="00000000" w:rsidP="00F14524">
            <w:pPr>
              <w:pStyle w:val="Coordonnes"/>
            </w:pPr>
            <w:sdt>
              <w:sdtPr>
                <w:alias w:val="Entrez le numéro de téléphone :"/>
                <w:tag w:val="Entrez le numéro de téléphone :"/>
                <w:id w:val="5444137"/>
                <w:placeholder>
                  <w:docPart w:val="820A99CD22A54CEB8F095158010C761C"/>
                </w:placeholder>
                <w:temporary/>
                <w:showingPlcHdr/>
                <w15:appearance w15:val="hidden"/>
              </w:sdtPr>
              <w:sdtEndPr>
                <w:rPr>
                  <w:rStyle w:val="Caractredecoordonnes"/>
                  <w:b w:val="0"/>
                </w:rPr>
              </w:sdtEndPr>
              <w:sdtContent>
                <w:r w:rsidR="004513B2" w:rsidRPr="00F14524">
                  <w:rPr>
                    <w:rStyle w:val="Caractredecoordonnes"/>
                    <w:b/>
                    <w:lang w:bidi="fr-FR"/>
                  </w:rPr>
                  <w:t>Téléphone</w:t>
                </w:r>
              </w:sdtContent>
            </w:sdt>
          </w:p>
          <w:p w14:paraId="56D17662" w14:textId="77777777" w:rsidR="00910CBB" w:rsidRDefault="00000000" w:rsidP="00F14524">
            <w:pPr>
              <w:pStyle w:val="Coordonnes"/>
            </w:pPr>
            <w:sdt>
              <w:sdtPr>
                <w:alias w:val="Entrez le nom de la rue, le code postal et la localité :"/>
                <w:tag w:val="Entrez le nom de la rue, le code postal et la localité :"/>
                <w:id w:val="5444139"/>
                <w:placeholder>
                  <w:docPart w:val="0831B509ABA94C65BE09A7C1D268A983"/>
                </w:placeholder>
                <w:temporary/>
                <w:showingPlcHdr/>
                <w15:appearance w15:val="hidden"/>
              </w:sdtPr>
              <w:sdtContent>
                <w:r w:rsidR="00B67141">
                  <w:rPr>
                    <w:lang w:bidi="fr-FR"/>
                  </w:rPr>
                  <w:t xml:space="preserve">Adresse postale, Ville </w:t>
                </w:r>
                <w:r w:rsidR="004513B2" w:rsidRPr="00F14524">
                  <w:rPr>
                    <w:lang w:bidi="fr-FR"/>
                  </w:rPr>
                  <w:t>Code postal</w:t>
                </w:r>
              </w:sdtContent>
            </w:sdt>
          </w:p>
        </w:tc>
        <w:tc>
          <w:tcPr>
            <w:tcW w:w="4680" w:type="dxa"/>
          </w:tcPr>
          <w:p w14:paraId="3CB77D65" w14:textId="77777777" w:rsidR="00910CBB" w:rsidRPr="00F14524" w:rsidRDefault="00000000" w:rsidP="00F14524">
            <w:pPr>
              <w:pStyle w:val="ContactInfoRight"/>
            </w:pPr>
            <w:sdt>
              <w:sdtPr>
                <w:alias w:val="Entrez votre adresse e-mail :"/>
                <w:tag w:val="Entrez votre adresse e-mail :"/>
                <w:id w:val="5444140"/>
                <w:placeholder>
                  <w:docPart w:val="BA48198BA583466F9C571491069D7F2C"/>
                </w:placeholder>
                <w:temporary/>
                <w:showingPlcHdr/>
                <w15:appearance w15:val="hidden"/>
              </w:sdtPr>
              <w:sdtContent>
                <w:r w:rsidR="00B67141">
                  <w:rPr>
                    <w:lang w:bidi="fr-FR"/>
                  </w:rPr>
                  <w:t>E-m</w:t>
                </w:r>
                <w:r w:rsidR="004513B2" w:rsidRPr="00F14524">
                  <w:rPr>
                    <w:lang w:bidi="fr-FR"/>
                  </w:rPr>
                  <w:t>ail</w:t>
                </w:r>
              </w:sdtContent>
            </w:sdt>
          </w:p>
          <w:p w14:paraId="665265D4" w14:textId="77777777" w:rsidR="00910CBB" w:rsidRDefault="00000000" w:rsidP="00F14524">
            <w:pPr>
              <w:pStyle w:val="ContactInfoRight"/>
            </w:pPr>
            <w:sdt>
              <w:sdtPr>
                <w:alias w:val="Entrez l’URL du site web :"/>
                <w:tag w:val="Entrez l’URL du site web :"/>
                <w:id w:val="5444141"/>
                <w:placeholder>
                  <w:docPart w:val="5D6370EB0038475DA416BE49BA9C13B5"/>
                </w:placeholder>
                <w:temporary/>
                <w:showingPlcHdr/>
                <w15:appearance w15:val="hidden"/>
              </w:sdtPr>
              <w:sdtContent>
                <w:r w:rsidR="004513B2" w:rsidRPr="00F14524">
                  <w:rPr>
                    <w:lang w:bidi="fr-FR"/>
                  </w:rPr>
                  <w:t>Site web</w:t>
                </w:r>
              </w:sdtContent>
            </w:sdt>
          </w:p>
        </w:tc>
      </w:tr>
    </w:tbl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Le premier tableau est pour votre nom, le deuxième pour vos coordonnées, et le troisième pour la partie principale du C.V."/>
      </w:tblPr>
      <w:tblGrid>
        <w:gridCol w:w="1966"/>
        <w:gridCol w:w="7060"/>
      </w:tblGrid>
      <w:tr w:rsidR="001E5C69" w14:paraId="1FF65F36" w14:textId="77777777" w:rsidTr="00D22188">
        <w:tc>
          <w:tcPr>
            <w:tcW w:w="2033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230D5438" w14:textId="63E1489C" w:rsidR="001E5C69" w:rsidRPr="006B546D" w:rsidRDefault="00406183" w:rsidP="002B7E4E">
            <w:pPr>
              <w:pStyle w:val="Titre1"/>
              <w:rPr>
                <w:color w:val="0070C0"/>
              </w:rPr>
            </w:pPr>
            <w:r w:rsidRPr="006B546D">
              <w:rPr>
                <w:color w:val="0070C0"/>
              </w:rPr>
              <w:t xml:space="preserve">Poste et fonction </w:t>
            </w: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164B812" w14:textId="3E08ABB2" w:rsidR="00384F21" w:rsidRPr="00617226" w:rsidRDefault="00384F21" w:rsidP="006E1E22"/>
        </w:tc>
      </w:tr>
      <w:tr w:rsidR="00910CBB" w14:paraId="58CA5B81" w14:textId="77777777" w:rsidTr="00D22188">
        <w:sdt>
          <w:sdtPr>
            <w:rPr>
              <w:color w:val="0070C0"/>
            </w:rPr>
            <w:alias w:val="Compétences et aptitudes :"/>
            <w:tag w:val="Compétences et aptitudes :"/>
            <w:id w:val="5444160"/>
            <w:placeholder>
              <w:docPart w:val="5F82F5454055457BA891216A778CB846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49AF57D5" w14:textId="77777777" w:rsidR="00910CBB" w:rsidRPr="006B546D" w:rsidRDefault="00D13586" w:rsidP="002B7E4E">
                <w:pPr>
                  <w:pStyle w:val="Titre1"/>
                  <w:rPr>
                    <w:color w:val="0070C0"/>
                  </w:rPr>
                </w:pPr>
                <w:r w:rsidRPr="006B546D">
                  <w:rPr>
                    <w:color w:val="0070C0"/>
                    <w:lang w:bidi="fr-FR"/>
                  </w:rPr>
                  <w:t>Compétences et aptitudes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6C96F94" w14:textId="02986C18" w:rsidR="00A9541B" w:rsidRPr="009F50CC" w:rsidRDefault="00A9541B" w:rsidP="00D13586"/>
        </w:tc>
      </w:tr>
      <w:tr w:rsidR="00910CBB" w14:paraId="180EE5AE" w14:textId="77777777" w:rsidTr="00D22188">
        <w:sdt>
          <w:sdtPr>
            <w:rPr>
              <w:color w:val="0070C0"/>
            </w:rPr>
            <w:alias w:val="Expérience :"/>
            <w:tag w:val="Expérience :"/>
            <w:id w:val="5444170"/>
            <w:placeholder>
              <w:docPart w:val="30AA276C24424A399F4C412C7E3AABD3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66253C6D" w14:textId="77777777" w:rsidR="00910CBB" w:rsidRPr="006B546D" w:rsidRDefault="00D13586" w:rsidP="002B7E4E">
                <w:pPr>
                  <w:pStyle w:val="Titre1"/>
                  <w:rPr>
                    <w:color w:val="0070C0"/>
                  </w:rPr>
                </w:pPr>
                <w:r w:rsidRPr="006B546D">
                  <w:rPr>
                    <w:color w:val="0070C0"/>
                    <w:lang w:bidi="fr-FR"/>
                  </w:rPr>
                  <w:t>Expérience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D8C1643" w14:textId="77777777" w:rsidR="00910CBB" w:rsidRPr="00AE7A54" w:rsidRDefault="00000000" w:rsidP="00AE7A54">
            <w:pPr>
              <w:pStyle w:val="Titre2"/>
            </w:pPr>
            <w:sdt>
              <w:sdtPr>
                <w:alias w:val="Entrez la date de début du 1er emploi :"/>
                <w:tag w:val="Entrez la date de début du 1er emploi :"/>
                <w:id w:val="-836917658"/>
                <w:placeholder>
                  <w:docPart w:val="1AA5682130A847F4B61C2356EA7486C6"/>
                </w:placeholder>
                <w:temporary/>
                <w:showingPlcHdr/>
                <w15:appearance w15:val="hidden"/>
              </w:sdtPr>
              <w:sdtContent>
                <w:r w:rsidR="009E1422">
                  <w:rPr>
                    <w:lang w:bidi="fr-FR"/>
                  </w:rPr>
                  <w:t xml:space="preserve">Emploi </w:t>
                </w:r>
                <w:r w:rsidR="00B87A22">
                  <w:rPr>
                    <w:lang w:bidi="fr-FR"/>
                  </w:rPr>
                  <w:t>1</w:t>
                </w:r>
                <w:r w:rsidR="009E1422">
                  <w:rPr>
                    <w:lang w:bidi="fr-FR"/>
                  </w:rPr>
                  <w:t xml:space="preserve"> : dates de début</w:t>
                </w:r>
              </w:sdtContent>
            </w:sdt>
            <w:r w:rsidR="00EE0B8D">
              <w:rPr>
                <w:lang w:bidi="fr-FR"/>
              </w:rPr>
              <w:t xml:space="preserve"> – </w:t>
            </w:r>
            <w:sdt>
              <w:sdtPr>
                <w:alias w:val="Entrez la date de fin du 1er emploi :"/>
                <w:tag w:val="Entrez la date de fin du 1er emploi :"/>
                <w:id w:val="32009747"/>
                <w:placeholder>
                  <w:docPart w:val="E20E6F1886B04FEA81474A657435F3DA"/>
                </w:placeholder>
                <w:temporary/>
                <w:showingPlcHdr/>
                <w15:appearance w15:val="hidden"/>
              </w:sdtPr>
              <w:sdtContent>
                <w:r w:rsidR="00EE0B8D">
                  <w:rPr>
                    <w:lang w:bidi="fr-FR"/>
                  </w:rPr>
                  <w:t>de fin</w:t>
                </w:r>
              </w:sdtContent>
            </w:sdt>
          </w:p>
          <w:p w14:paraId="423EDB10" w14:textId="77777777" w:rsidR="00D13586" w:rsidRDefault="00000000" w:rsidP="001A2DAF">
            <w:sdt>
              <w:sdtPr>
                <w:alias w:val="Entrez la fonction 1 :"/>
                <w:tag w:val="Entrez la fonction 1 :"/>
                <w:id w:val="5444263"/>
                <w:placeholder>
                  <w:docPart w:val="06648DF2FC184B8BA8D77F96914C6CA3"/>
                </w:placeholder>
                <w:temporary/>
                <w:showingPlcHdr/>
                <w15:appearance w15:val="hidden"/>
              </w:sdtPr>
              <w:sdtContent>
                <w:r w:rsidR="004513B2" w:rsidRPr="001A2DAF">
                  <w:rPr>
                    <w:lang w:bidi="fr-FR"/>
                  </w:rPr>
                  <w:t>Fonction</w:t>
                </w:r>
                <w:r w:rsidR="00D13586">
                  <w:rPr>
                    <w:lang w:bidi="fr-FR"/>
                  </w:rPr>
                  <w:t xml:space="preserve"> 1</w:t>
                </w:r>
              </w:sdtContent>
            </w:sdt>
            <w:r w:rsidR="004513B2" w:rsidRPr="001A2DAF">
              <w:rPr>
                <w:lang w:bidi="fr-FR"/>
              </w:rPr>
              <w:t xml:space="preserve">, </w:t>
            </w:r>
            <w:sdt>
              <w:sdtPr>
                <w:alias w:val="Entrez le nom de société 1 :"/>
                <w:tag w:val="Entrez le nom de société 1 :"/>
                <w:id w:val="5444233"/>
                <w:placeholder>
                  <w:docPart w:val="B46E53BE0E574702A577C219D996ED42"/>
                </w:placeholder>
                <w:temporary/>
                <w:showingPlcHdr/>
                <w15:appearance w15:val="hidden"/>
              </w:sdtPr>
              <w:sdtContent>
                <w:r w:rsidR="004513B2" w:rsidRPr="001A2DAF">
                  <w:rPr>
                    <w:lang w:bidi="fr-FR"/>
                  </w:rPr>
                  <w:t>Nom de la société</w:t>
                </w:r>
                <w:r w:rsidR="00D13586">
                  <w:rPr>
                    <w:lang w:bidi="fr-FR"/>
                  </w:rPr>
                  <w:t xml:space="preserve"> 1</w:t>
                </w:r>
              </w:sdtContent>
            </w:sdt>
          </w:p>
          <w:p w14:paraId="0066BCAC" w14:textId="77777777" w:rsidR="00910CBB" w:rsidRDefault="00000000" w:rsidP="00D13586">
            <w:pPr>
              <w:pStyle w:val="Listepuces"/>
            </w:pPr>
            <w:sdt>
              <w:sdtPr>
                <w:alias w:val="Entrez le récapitulatif de l’expérience 1 :"/>
                <w:tag w:val="Entrez le récapitulatif de l’expérience 1 :"/>
                <w:id w:val="5444234"/>
                <w:placeholder>
                  <w:docPart w:val="E56536E4AAB94C9A8DDCFDBF6562285D"/>
                </w:placeholder>
                <w:temporary/>
                <w:showingPlcHdr/>
                <w15:appearance w15:val="hidden"/>
              </w:sdtPr>
              <w:sdtContent>
                <w:r w:rsidR="00D13586" w:rsidRPr="00D13586">
                  <w:rPr>
                    <w:lang w:bidi="fr-FR"/>
                  </w:rPr>
                  <w:t>Cet emplacement est réservé pour exposer un récapitulatif de vos principales responsabilités et de vos réalisations les plus marquantes</w:t>
                </w:r>
                <w:r w:rsidR="00D13586">
                  <w:rPr>
                    <w:lang w:bidi="fr-FR"/>
                  </w:rPr>
                  <w:t xml:space="preserve"> pour la société 1</w:t>
                </w:r>
                <w:r w:rsidR="00D13586" w:rsidRPr="00D13586">
                  <w:rPr>
                    <w:lang w:bidi="fr-FR"/>
                  </w:rPr>
                  <w:t>.</w:t>
                </w:r>
              </w:sdtContent>
            </w:sdt>
          </w:p>
          <w:p w14:paraId="0060CD62" w14:textId="77777777" w:rsidR="00D13586" w:rsidRPr="001A2DAF" w:rsidRDefault="00000000" w:rsidP="00D13586">
            <w:pPr>
              <w:pStyle w:val="Listepuces"/>
            </w:pPr>
            <w:sdt>
              <w:sdtPr>
                <w:alias w:val="Entrez la réalisation 1 pour la société 1 :"/>
                <w:tag w:val="Entrez la réalisation 1 pour la société 1 :"/>
                <w:id w:val="-440838962"/>
                <w:placeholder>
                  <w:docPart w:val="DD423902D5BD4615A4521EDF996D4559"/>
                </w:placeholder>
                <w:temporary/>
                <w:showingPlcHdr/>
                <w15:appearance w15:val="hidden"/>
              </w:sdtPr>
              <w:sdtContent>
                <w:r w:rsidR="00B71752">
                  <w:rPr>
                    <w:lang w:bidi="fr-FR"/>
                  </w:rPr>
                  <w:t>R</w:t>
                </w:r>
                <w:r w:rsidR="00D13586" w:rsidRPr="00D13586">
                  <w:rPr>
                    <w:lang w:bidi="fr-FR"/>
                  </w:rPr>
                  <w:t>éalisation</w:t>
                </w:r>
                <w:r w:rsidR="0048154B">
                  <w:rPr>
                    <w:lang w:bidi="fr-FR"/>
                  </w:rPr>
                  <w:t> </w:t>
                </w:r>
                <w:r w:rsidR="00216A03">
                  <w:rPr>
                    <w:lang w:bidi="fr-FR"/>
                  </w:rPr>
                  <w:t>1</w:t>
                </w:r>
              </w:sdtContent>
            </w:sdt>
          </w:p>
          <w:p w14:paraId="1CB3D33D" w14:textId="77777777" w:rsidR="00D13586" w:rsidRPr="00AE7A54" w:rsidRDefault="00000000" w:rsidP="00EE0B8D">
            <w:pPr>
              <w:pStyle w:val="Titre2"/>
            </w:pPr>
            <w:sdt>
              <w:sdtPr>
                <w:alias w:val="Entrez la date de début du 2ème emploi 2 :"/>
                <w:tag w:val="Entrez la date de début du 2ème emploi 2 :"/>
                <w:id w:val="-1839072698"/>
                <w:placeholder>
                  <w:docPart w:val="17E07E515FF847D2B1F26A0C959AC39A"/>
                </w:placeholder>
                <w:temporary/>
                <w:showingPlcHdr/>
                <w15:appearance w15:val="hidden"/>
              </w:sdtPr>
              <w:sdtContent>
                <w:r w:rsidR="00D13586">
                  <w:rPr>
                    <w:lang w:bidi="fr-FR"/>
                  </w:rPr>
                  <w:t xml:space="preserve">Emploi </w:t>
                </w:r>
                <w:r w:rsidR="00EE0B8D">
                  <w:rPr>
                    <w:lang w:bidi="fr-FR"/>
                  </w:rPr>
                  <w:t>2 : dates de début</w:t>
                </w:r>
              </w:sdtContent>
            </w:sdt>
            <w:r w:rsidR="00EE0B8D">
              <w:rPr>
                <w:lang w:bidi="fr-FR"/>
              </w:rPr>
              <w:t xml:space="preserve"> – </w:t>
            </w:r>
            <w:sdt>
              <w:sdtPr>
                <w:alias w:val="Entrez la date de fin du 2ème emploi :"/>
                <w:tag w:val="Entrez la date de fin du 2ème emploi :"/>
                <w:id w:val="1624578835"/>
                <w:placeholder>
                  <w:docPart w:val="378DF9BEC3D548C0BDCCDBFFEBD9B10F"/>
                </w:placeholder>
                <w:temporary/>
                <w:showingPlcHdr/>
                <w15:appearance w15:val="hidden"/>
              </w:sdtPr>
              <w:sdtContent>
                <w:r w:rsidR="00EE0B8D">
                  <w:rPr>
                    <w:lang w:bidi="fr-FR"/>
                  </w:rPr>
                  <w:t>de fin</w:t>
                </w:r>
              </w:sdtContent>
            </w:sdt>
          </w:p>
          <w:p w14:paraId="39BB9A93" w14:textId="77777777" w:rsidR="00D13586" w:rsidRDefault="00000000" w:rsidP="00D13586">
            <w:pPr>
              <w:tabs>
                <w:tab w:val="left" w:pos="1891"/>
              </w:tabs>
            </w:pPr>
            <w:sdt>
              <w:sdtPr>
                <w:alias w:val="Entrez la fonction 2 :"/>
                <w:tag w:val="Entrez la fonction 2 :"/>
                <w:id w:val="-1234704065"/>
                <w:placeholder>
                  <w:docPart w:val="10CA1CFDB3D64F52916455C71FDA14E3"/>
                </w:placeholder>
                <w:temporary/>
                <w:showingPlcHdr/>
                <w15:appearance w15:val="hidden"/>
              </w:sdtPr>
              <w:sdtContent>
                <w:r w:rsidR="00D13586" w:rsidRPr="001A2DAF">
                  <w:rPr>
                    <w:lang w:bidi="fr-FR"/>
                  </w:rPr>
                  <w:t>Fonction</w:t>
                </w:r>
                <w:r w:rsidR="00C87C9D">
                  <w:rPr>
                    <w:lang w:bidi="fr-FR"/>
                  </w:rPr>
                  <w:t xml:space="preserve"> </w:t>
                </w:r>
                <w:r w:rsidR="00D13586">
                  <w:rPr>
                    <w:lang w:bidi="fr-FR"/>
                  </w:rPr>
                  <w:t>2</w:t>
                </w:r>
              </w:sdtContent>
            </w:sdt>
            <w:r w:rsidR="00D13586">
              <w:rPr>
                <w:lang w:bidi="fr-FR"/>
              </w:rPr>
              <w:t xml:space="preserve">, </w:t>
            </w:r>
            <w:sdt>
              <w:sdtPr>
                <w:alias w:val="Entrez le nom de la société 2 :"/>
                <w:tag w:val="Entrez le nom de la société 2 :"/>
                <w:id w:val="2144233262"/>
                <w:placeholder>
                  <w:docPart w:val="982A02432F234A91AA83143F8B5D92D5"/>
                </w:placeholder>
                <w:temporary/>
                <w:showingPlcHdr/>
                <w15:appearance w15:val="hidden"/>
              </w:sdtPr>
              <w:sdtContent>
                <w:r w:rsidR="00D13586" w:rsidRPr="001A2DAF">
                  <w:rPr>
                    <w:lang w:bidi="fr-FR"/>
                  </w:rPr>
                  <w:t>Nom de la société</w:t>
                </w:r>
                <w:r w:rsidR="00D13586">
                  <w:rPr>
                    <w:lang w:bidi="fr-FR"/>
                  </w:rPr>
                  <w:t xml:space="preserve"> 2</w:t>
                </w:r>
              </w:sdtContent>
            </w:sdt>
          </w:p>
          <w:p w14:paraId="6D25BBE6" w14:textId="77777777" w:rsidR="00910CBB" w:rsidRDefault="00000000" w:rsidP="00B656B9">
            <w:pPr>
              <w:pStyle w:val="Listepuces"/>
            </w:pPr>
            <w:sdt>
              <w:sdtPr>
                <w:alias w:val="Entrez le récapitulatif de l’expérience 2 :"/>
                <w:tag w:val="Entrez le récapitulatif de l’expérience 2 :"/>
                <w:id w:val="-1391267217"/>
                <w:placeholder>
                  <w:docPart w:val="B32A121F7ABE4536BEE48CD46B487B10"/>
                </w:placeholder>
                <w:temporary/>
                <w:showingPlcHdr/>
                <w15:appearance w15:val="hidden"/>
              </w:sdtPr>
              <w:sdtContent>
                <w:r w:rsidR="00D13586" w:rsidRPr="00D13586">
                  <w:rPr>
                    <w:lang w:bidi="fr-FR"/>
                  </w:rPr>
                  <w:t>Entrez ici un récapitulatif de vos principales responsabilités et de vos réalisations les plus marquantes</w:t>
                </w:r>
                <w:r w:rsidR="00D13586">
                  <w:rPr>
                    <w:lang w:bidi="fr-FR"/>
                  </w:rPr>
                  <w:t xml:space="preserve"> pour la société 2</w:t>
                </w:r>
                <w:r w:rsidR="00D13586" w:rsidRPr="00D13586">
                  <w:rPr>
                    <w:lang w:bidi="fr-FR"/>
                  </w:rPr>
                  <w:t>.</w:t>
                </w:r>
              </w:sdtContent>
            </w:sdt>
          </w:p>
          <w:p w14:paraId="5BA65B71" w14:textId="77777777" w:rsidR="00B656B9" w:rsidRPr="001A2DAF" w:rsidRDefault="00000000" w:rsidP="00B656B9">
            <w:pPr>
              <w:pStyle w:val="Listepuces"/>
            </w:pPr>
            <w:sdt>
              <w:sdtPr>
                <w:alias w:val="Entrez la réalisation 2 pour la société 2 :"/>
                <w:tag w:val="Entrez la réalisation 2 pour la société 2 :"/>
                <w:id w:val="1194037589"/>
                <w:placeholder>
                  <w:docPart w:val="D1E9958B91444833ABDD80B3BE7197D7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lang w:bidi="fr-FR"/>
                  </w:rPr>
                  <w:t>Réalisation 2</w:t>
                </w:r>
              </w:sdtContent>
            </w:sdt>
          </w:p>
        </w:tc>
      </w:tr>
      <w:tr w:rsidR="00910CBB" w14:paraId="341D59DE" w14:textId="77777777" w:rsidTr="00D22188">
        <w:sdt>
          <w:sdtPr>
            <w:rPr>
              <w:color w:val="0070C0"/>
            </w:rPr>
            <w:alias w:val="Formation :"/>
            <w:tag w:val="Formation :"/>
            <w:id w:val="5444174"/>
            <w:placeholder>
              <w:docPart w:val="C2C66AE527FD444B94A4010E834D55FE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0E8DFFB5" w14:textId="77777777" w:rsidR="00910CBB" w:rsidRPr="006B546D" w:rsidRDefault="004513B2" w:rsidP="002B7E4E">
                <w:pPr>
                  <w:pStyle w:val="Titre1"/>
                  <w:rPr>
                    <w:color w:val="0070C0"/>
                  </w:rPr>
                </w:pPr>
                <w:r w:rsidRPr="006B546D">
                  <w:rPr>
                    <w:color w:val="0070C0"/>
                    <w:lang w:bidi="fr-FR"/>
                  </w:rPr>
                  <w:t>Formation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8977EC5" w14:textId="77777777" w:rsidR="00910CBB" w:rsidRPr="001A2DAF" w:rsidRDefault="00000000" w:rsidP="00B656B9">
            <w:pPr>
              <w:pStyle w:val="Titre2"/>
            </w:pPr>
            <w:sdt>
              <w:sdtPr>
                <w:alias w:val="Entrez le nom de l’établissement :"/>
                <w:tag w:val="Entrez le nom de l’établissement :"/>
                <w:id w:val="5444250"/>
                <w:placeholder>
                  <w:docPart w:val="832C58B186C94ED7B7F803B51ED4CABD"/>
                </w:placeholder>
                <w:temporary/>
                <w:showingPlcHdr/>
                <w15:appearance w15:val="hidden"/>
              </w:sdtPr>
              <w:sdtContent>
                <w:r w:rsidR="00B656B9" w:rsidRPr="001A2DAF">
                  <w:rPr>
                    <w:lang w:bidi="fr-FR"/>
                  </w:rPr>
                  <w:t>Nom de l’établissement</w:t>
                </w:r>
              </w:sdtContent>
            </w:sdt>
            <w:r w:rsidR="00B656B9">
              <w:rPr>
                <w:lang w:bidi="fr-FR"/>
              </w:rPr>
              <w:t xml:space="preserve"> —</w:t>
            </w:r>
            <w:sdt>
              <w:sdtPr>
                <w:alias w:val="Entrez le lieu :"/>
                <w:tag w:val="Entrez le lieu :"/>
                <w:id w:val="5444256"/>
                <w:placeholder>
                  <w:docPart w:val="4BDCE35DF60B40F48A245598611C3181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lang w:bidi="fr-FR"/>
                  </w:rPr>
                  <w:t>Lieu</w:t>
                </w:r>
              </w:sdtContent>
            </w:sdt>
            <w:r w:rsidR="00B656B9">
              <w:rPr>
                <w:lang w:bidi="fr-FR"/>
              </w:rPr>
              <w:t xml:space="preserve"> —</w:t>
            </w:r>
            <w:sdt>
              <w:sdtPr>
                <w:alias w:val="Entrez le diplôme :"/>
                <w:tag w:val="Entrez le diplôme :"/>
                <w:id w:val="5444249"/>
                <w:placeholder>
                  <w:docPart w:val="B91D9953016B443784B0386EA5DD5A5E"/>
                </w:placeholder>
                <w:temporary/>
                <w:showingPlcHdr/>
                <w15:appearance w15:val="hidden"/>
              </w:sdtPr>
              <w:sdtContent>
                <w:r w:rsidR="004513B2" w:rsidRPr="001A2DAF">
                  <w:rPr>
                    <w:lang w:bidi="fr-FR"/>
                  </w:rPr>
                  <w:t>Diplôme</w:t>
                </w:r>
              </w:sdtContent>
            </w:sdt>
          </w:p>
          <w:sdt>
            <w:sdtPr>
              <w:alias w:val="Entrez la date de délivrance du diplôme :"/>
              <w:tag w:val="Entrez la date de délivrance du diplôme :"/>
              <w:id w:val="-1936119422"/>
              <w:placeholder>
                <w:docPart w:val="F16DB74D224B4F8C8E72392E5F586001"/>
              </w:placeholder>
              <w:temporary/>
              <w:showingPlcHdr/>
              <w15:appearance w15:val="hidden"/>
            </w:sdtPr>
            <w:sdtContent>
              <w:p w14:paraId="66E7385C" w14:textId="77777777" w:rsidR="00910CBB" w:rsidRDefault="00413583" w:rsidP="001A2DAF">
                <w:r w:rsidRPr="001A2DAF">
                  <w:rPr>
                    <w:lang w:bidi="fr-FR"/>
                  </w:rPr>
                  <w:t>Date de délivrance du diplôme</w:t>
                </w:r>
              </w:p>
            </w:sdtContent>
          </w:sdt>
          <w:sdt>
            <w:sdtPr>
              <w:alias w:val="Entrez les détails de la formation :"/>
              <w:tag w:val="Entrez les détails de la formation :"/>
              <w:id w:val="282457496"/>
              <w:placeholder>
                <w:docPart w:val="05CA9EEF3BC749679E26480A7A644324"/>
              </w:placeholder>
              <w:temporary/>
              <w:showingPlcHdr/>
              <w15:appearance w15:val="hidden"/>
            </w:sdtPr>
            <w:sdtContent>
              <w:p w14:paraId="4F6A17BC" w14:textId="77777777" w:rsidR="00B656B9" w:rsidRPr="001A2DAF" w:rsidRDefault="00B656B9" w:rsidP="001A2DAF">
                <w:r w:rsidRPr="00B656B9">
                  <w:rPr>
                    <w:lang w:bidi="fr-FR"/>
                  </w:rPr>
                  <w:t>Vous pouvez inclure votre moyenne ici, avec un bref récapitulatif des cours dispensés ainsi que des distinctions et mentions obtenues.</w:t>
                </w:r>
              </w:p>
            </w:sdtContent>
          </w:sdt>
        </w:tc>
      </w:tr>
      <w:tr w:rsidR="00B656B9" w14:paraId="4292159E" w14:textId="77777777" w:rsidTr="00D22188">
        <w:tc>
          <w:tcPr>
            <w:tcW w:w="2033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650D79EE" w14:textId="1A04838E" w:rsidR="00B656B9" w:rsidRPr="006B546D" w:rsidRDefault="00FD5EBF" w:rsidP="002B7E4E">
            <w:pPr>
              <w:pStyle w:val="Titre1"/>
              <w:rPr>
                <w:color w:val="0070C0"/>
              </w:rPr>
            </w:pPr>
            <w:r w:rsidRPr="006B546D">
              <w:rPr>
                <w:color w:val="0070C0"/>
              </w:rPr>
              <w:t>Réalisations prof.</w:t>
            </w:r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10B88F6" w14:textId="5F095CB0" w:rsidR="00B656B9" w:rsidRDefault="00B656B9" w:rsidP="001A2DAF"/>
        </w:tc>
      </w:tr>
      <w:tr w:rsidR="00B656B9" w14:paraId="59F025C1" w14:textId="77777777" w:rsidTr="00D22188">
        <w:sdt>
          <w:sdtPr>
            <w:rPr>
              <w:color w:val="0070C0"/>
            </w:rPr>
            <w:alias w:val="Leadership :"/>
            <w:tag w:val="Leadership :"/>
            <w:id w:val="1214616063"/>
            <w:placeholder>
              <w:docPart w:val="98D8AC0851BD4BDA8740F94503B4A97E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7954167A" w14:textId="77777777" w:rsidR="00B656B9" w:rsidRPr="006B546D" w:rsidRDefault="00B656B9" w:rsidP="002B7E4E">
                <w:pPr>
                  <w:pStyle w:val="Titre1"/>
                  <w:rPr>
                    <w:color w:val="0070C0"/>
                  </w:rPr>
                </w:pPr>
                <w:r w:rsidRPr="006B546D">
                  <w:rPr>
                    <w:color w:val="0070C0"/>
                    <w:lang w:bidi="fr-FR"/>
                  </w:rPr>
                  <w:t>Leadership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29EF3C7C" w14:textId="096FE631" w:rsidR="00B656B9" w:rsidRDefault="00B656B9" w:rsidP="001A2DAF"/>
        </w:tc>
      </w:tr>
      <w:tr w:rsidR="00910CBB" w14:paraId="62EBE36E" w14:textId="77777777" w:rsidTr="00D22188">
        <w:sdt>
          <w:sdtPr>
            <w:rPr>
              <w:color w:val="0070C0"/>
            </w:rPr>
            <w:alias w:val="Références :"/>
            <w:tag w:val="Références :"/>
            <w:id w:val="5444177"/>
            <w:placeholder>
              <w:docPart w:val="02B5421F023E423E98B32AEFFDDB1A38"/>
            </w:placeholder>
            <w:temporary/>
            <w:showingPlcHdr/>
            <w15:appearance w15:val="hidden"/>
          </w:sdtPr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6CE54C9B" w14:textId="77777777" w:rsidR="00910CBB" w:rsidRPr="006B546D" w:rsidRDefault="004513B2" w:rsidP="002B7E4E">
                <w:pPr>
                  <w:pStyle w:val="Titre1"/>
                  <w:rPr>
                    <w:color w:val="0070C0"/>
                  </w:rPr>
                </w:pPr>
                <w:r w:rsidRPr="006B546D">
                  <w:rPr>
                    <w:color w:val="0070C0"/>
                    <w:lang w:bidi="fr-FR"/>
                  </w:rPr>
                  <w:t>Références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alias w:val="Entrez le nom de la référence :"/>
              <w:tag w:val="Entrez le nom de la référence :"/>
              <w:id w:val="-402922108"/>
              <w:placeholder>
                <w:docPart w:val="4F7F7DEBC728489B9AD7FEBC456E21E8"/>
              </w:placeholder>
              <w:temporary/>
              <w:showingPlcHdr/>
              <w15:appearance w15:val="hidden"/>
            </w:sdtPr>
            <w:sdtContent>
              <w:p w14:paraId="33B8BAF0" w14:textId="77777777" w:rsidR="00B656B9" w:rsidRPr="00B656B9" w:rsidRDefault="00B656B9" w:rsidP="00B656B9">
                <w:pPr>
                  <w:pStyle w:val="Titre2"/>
                </w:pPr>
                <w:r>
                  <w:rPr>
                    <w:lang w:bidi="fr-FR"/>
                  </w:rPr>
                  <w:t>Nom de la référence</w:t>
                </w:r>
              </w:p>
            </w:sdtContent>
          </w:sdt>
          <w:p w14:paraId="50E860EE" w14:textId="77777777" w:rsidR="00B656B9" w:rsidRDefault="00000000" w:rsidP="00B656B9">
            <w:sdt>
              <w:sdtPr>
                <w:alias w:val="Entrez le titre et la société de la référence :"/>
                <w:tag w:val="Entrez le titre et la société de la référence :"/>
                <w:id w:val="-1806465052"/>
                <w:placeholder>
                  <w:docPart w:val="509EF5FC59C3406381847FA36E09FCC9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lang w:bidi="fr-FR"/>
                  </w:rPr>
                  <w:t>Titre, Société</w:t>
                </w:r>
              </w:sdtContent>
            </w:sdt>
          </w:p>
          <w:p w14:paraId="7DDB58D5" w14:textId="77777777" w:rsidR="00910CBB" w:rsidRDefault="00000000" w:rsidP="00B656B9">
            <w:sdt>
              <w:sdtPr>
                <w:alias w:val="Entrez les coordonnées de la référence :"/>
                <w:tag w:val="Entrez les coordonnées de la référence :"/>
                <w:id w:val="167372823"/>
                <w:placeholder>
                  <w:docPart w:val="BC292E88AB454C6688B95426364B35E0"/>
                </w:placeholder>
                <w:temporary/>
                <w:showingPlcHdr/>
                <w15:appearance w15:val="hidden"/>
              </w:sdtPr>
              <w:sdtContent>
                <w:r w:rsidR="00B656B9">
                  <w:rPr>
                    <w:lang w:bidi="fr-FR"/>
                  </w:rPr>
                  <w:t>Coordonnées</w:t>
                </w:r>
              </w:sdtContent>
            </w:sdt>
          </w:p>
        </w:tc>
      </w:tr>
    </w:tbl>
    <w:p w14:paraId="0E80DD23" w14:textId="77777777" w:rsidR="007A2648" w:rsidRDefault="007A2648" w:rsidP="007A2648">
      <w:pPr>
        <w:pStyle w:val="Sansinterligne"/>
      </w:pPr>
    </w:p>
    <w:sectPr w:rsidR="007A2648" w:rsidSect="00A85A85">
      <w:headerReference w:type="default" r:id="rId7"/>
      <w:footerReference w:type="default" r:id="rId8"/>
      <w:headerReference w:type="first" r:id="rId9"/>
      <w:pgSz w:w="11906" w:h="16838" w:code="9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B376" w14:textId="77777777" w:rsidR="00F5524A" w:rsidRDefault="00F5524A">
      <w:r>
        <w:separator/>
      </w:r>
    </w:p>
  </w:endnote>
  <w:endnote w:type="continuationSeparator" w:id="0">
    <w:p w14:paraId="4E3826CF" w14:textId="77777777" w:rsidR="00F5524A" w:rsidRDefault="00F5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7043D" w14:textId="77777777" w:rsidR="00474BB6" w:rsidRDefault="00474BB6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2C42B0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AAFA" w14:textId="77777777" w:rsidR="00F5524A" w:rsidRDefault="00F5524A">
      <w:r>
        <w:separator/>
      </w:r>
    </w:p>
  </w:footnote>
  <w:footnote w:type="continuationSeparator" w:id="0">
    <w:p w14:paraId="4513B641" w14:textId="77777777" w:rsidR="00F5524A" w:rsidRDefault="00F5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010A" w14:textId="77777777" w:rsidR="00474BB6" w:rsidRDefault="00474BB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504A047" wp14:editId="3D859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Bordure simple autour de la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045C07B3" id="Rectangle 2" o:spid="_x0000_s1026" alt="Bordure simple autour de la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B22" w14:textId="77777777" w:rsidR="00474BB6" w:rsidRDefault="00474BB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898B18F" wp14:editId="24E0A0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 3" descr="Bordure simple autour de la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7D2F184" id="Rectangle 3" o:spid="_x0000_s1026" alt="Bordure simple autour de la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Listepuces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80839">
    <w:abstractNumId w:val="10"/>
  </w:num>
  <w:num w:numId="2" w16cid:durableId="903177695">
    <w:abstractNumId w:val="9"/>
  </w:num>
  <w:num w:numId="3" w16cid:durableId="1662655258">
    <w:abstractNumId w:val="7"/>
  </w:num>
  <w:num w:numId="4" w16cid:durableId="1538010754">
    <w:abstractNumId w:val="6"/>
  </w:num>
  <w:num w:numId="5" w16cid:durableId="1858108800">
    <w:abstractNumId w:val="5"/>
  </w:num>
  <w:num w:numId="6" w16cid:durableId="1264798959">
    <w:abstractNumId w:val="4"/>
  </w:num>
  <w:num w:numId="7" w16cid:durableId="1948804725">
    <w:abstractNumId w:val="8"/>
  </w:num>
  <w:num w:numId="8" w16cid:durableId="1476138107">
    <w:abstractNumId w:val="3"/>
  </w:num>
  <w:num w:numId="9" w16cid:durableId="1531911532">
    <w:abstractNumId w:val="2"/>
  </w:num>
  <w:num w:numId="10" w16cid:durableId="2041585469">
    <w:abstractNumId w:val="1"/>
  </w:num>
  <w:num w:numId="11" w16cid:durableId="519204791">
    <w:abstractNumId w:val="0"/>
  </w:num>
  <w:num w:numId="12" w16cid:durableId="1040861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13"/>
    <w:rsid w:val="0001722C"/>
    <w:rsid w:val="00024E30"/>
    <w:rsid w:val="00045CE7"/>
    <w:rsid w:val="00052521"/>
    <w:rsid w:val="00066481"/>
    <w:rsid w:val="00102CBC"/>
    <w:rsid w:val="00106CEE"/>
    <w:rsid w:val="00127BC3"/>
    <w:rsid w:val="001A2DAF"/>
    <w:rsid w:val="001E5C69"/>
    <w:rsid w:val="001F30A4"/>
    <w:rsid w:val="002001BF"/>
    <w:rsid w:val="00216A03"/>
    <w:rsid w:val="002275F6"/>
    <w:rsid w:val="00243B94"/>
    <w:rsid w:val="00247188"/>
    <w:rsid w:val="00261DE3"/>
    <w:rsid w:val="00285B9C"/>
    <w:rsid w:val="002B7E4E"/>
    <w:rsid w:val="002C42B0"/>
    <w:rsid w:val="002F22D0"/>
    <w:rsid w:val="00307B41"/>
    <w:rsid w:val="003105DA"/>
    <w:rsid w:val="003755F2"/>
    <w:rsid w:val="00384F21"/>
    <w:rsid w:val="003E2599"/>
    <w:rsid w:val="00406183"/>
    <w:rsid w:val="00413583"/>
    <w:rsid w:val="004513B2"/>
    <w:rsid w:val="00474BB6"/>
    <w:rsid w:val="0048154B"/>
    <w:rsid w:val="004A13BA"/>
    <w:rsid w:val="004B46B6"/>
    <w:rsid w:val="004B572C"/>
    <w:rsid w:val="00525C3F"/>
    <w:rsid w:val="00531EC3"/>
    <w:rsid w:val="0058321E"/>
    <w:rsid w:val="005C3A84"/>
    <w:rsid w:val="00617226"/>
    <w:rsid w:val="00647056"/>
    <w:rsid w:val="006704FF"/>
    <w:rsid w:val="00673C26"/>
    <w:rsid w:val="006B4888"/>
    <w:rsid w:val="006B546D"/>
    <w:rsid w:val="006D2999"/>
    <w:rsid w:val="006E1E22"/>
    <w:rsid w:val="00730614"/>
    <w:rsid w:val="00765613"/>
    <w:rsid w:val="007A2648"/>
    <w:rsid w:val="008E412C"/>
    <w:rsid w:val="008F1622"/>
    <w:rsid w:val="00910CBB"/>
    <w:rsid w:val="00923D54"/>
    <w:rsid w:val="00933AC4"/>
    <w:rsid w:val="009E1422"/>
    <w:rsid w:val="009F50CC"/>
    <w:rsid w:val="00A85A85"/>
    <w:rsid w:val="00A90A26"/>
    <w:rsid w:val="00A9541B"/>
    <w:rsid w:val="00AA0514"/>
    <w:rsid w:val="00AA4E22"/>
    <w:rsid w:val="00AA6298"/>
    <w:rsid w:val="00AD1F23"/>
    <w:rsid w:val="00AE7A54"/>
    <w:rsid w:val="00AF3A64"/>
    <w:rsid w:val="00AF7026"/>
    <w:rsid w:val="00B1053A"/>
    <w:rsid w:val="00B44326"/>
    <w:rsid w:val="00B656B9"/>
    <w:rsid w:val="00B67141"/>
    <w:rsid w:val="00B71752"/>
    <w:rsid w:val="00B87A22"/>
    <w:rsid w:val="00C23BE0"/>
    <w:rsid w:val="00C534D5"/>
    <w:rsid w:val="00C87C9D"/>
    <w:rsid w:val="00CC1D1E"/>
    <w:rsid w:val="00CC7FC2"/>
    <w:rsid w:val="00CD5910"/>
    <w:rsid w:val="00D13586"/>
    <w:rsid w:val="00D17647"/>
    <w:rsid w:val="00D207B5"/>
    <w:rsid w:val="00D22188"/>
    <w:rsid w:val="00D313CE"/>
    <w:rsid w:val="00D7513A"/>
    <w:rsid w:val="00D835A4"/>
    <w:rsid w:val="00E02D4E"/>
    <w:rsid w:val="00E20F9E"/>
    <w:rsid w:val="00E5147C"/>
    <w:rsid w:val="00E9289A"/>
    <w:rsid w:val="00EC0619"/>
    <w:rsid w:val="00EE0B8D"/>
    <w:rsid w:val="00F068E1"/>
    <w:rsid w:val="00F14524"/>
    <w:rsid w:val="00F5524A"/>
    <w:rsid w:val="00FC6D16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DDC34"/>
  <w15:docId w15:val="{87752112-E568-41F6-B6A3-C2902005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9D"/>
  </w:style>
  <w:style w:type="paragraph" w:styleId="Titre1">
    <w:name w:val="heading 1"/>
    <w:basedOn w:val="Normal"/>
    <w:link w:val="Titre1C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58321E"/>
  </w:style>
  <w:style w:type="character" w:customStyle="1" w:styleId="En-tteCar">
    <w:name w:val="En-tête Car"/>
    <w:basedOn w:val="Policepardfaut"/>
    <w:link w:val="En-tte"/>
    <w:uiPriority w:val="99"/>
    <w:rsid w:val="0058321E"/>
  </w:style>
  <w:style w:type="paragraph" w:styleId="Pieddepage">
    <w:name w:val="footer"/>
    <w:basedOn w:val="Normal"/>
    <w:link w:val="PieddepageCar"/>
    <w:uiPriority w:val="99"/>
    <w:unhideWhenUsed/>
    <w:rsid w:val="0058321E"/>
  </w:style>
  <w:style w:type="character" w:customStyle="1" w:styleId="PieddepageCar">
    <w:name w:val="Pied de page Car"/>
    <w:basedOn w:val="Policepardfaut"/>
    <w:link w:val="Pieddepage"/>
    <w:uiPriority w:val="99"/>
    <w:rsid w:val="0058321E"/>
  </w:style>
  <w:style w:type="character" w:styleId="Textedelespacerserv">
    <w:name w:val="Placeholder Text"/>
    <w:basedOn w:val="Policepardfaut"/>
    <w:uiPriority w:val="99"/>
    <w:semiHidden/>
    <w:rsid w:val="003105DA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CBB"/>
    <w:rPr>
      <w:rFonts w:ascii="Tahoma" w:hAnsi="Tahoma" w:cs="Tahoma"/>
      <w:szCs w:val="16"/>
    </w:rPr>
  </w:style>
  <w:style w:type="paragraph" w:customStyle="1" w:styleId="Coordonnes">
    <w:name w:val="Coordonnées"/>
    <w:basedOn w:val="Normal"/>
    <w:link w:val="Caractredecoordonnes"/>
    <w:uiPriority w:val="2"/>
    <w:qFormat/>
    <w:rsid w:val="00910CBB"/>
    <w:rPr>
      <w:b/>
      <w:color w:val="262626" w:themeColor="text1" w:themeTint="D9"/>
    </w:rPr>
  </w:style>
  <w:style w:type="character" w:customStyle="1" w:styleId="Caractredecoordonnes">
    <w:name w:val="Caractère de coordonnées"/>
    <w:basedOn w:val="Policepardfaut"/>
    <w:link w:val="Coordonnes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Policepardfaut"/>
    <w:link w:val="ContactInfoRight"/>
    <w:uiPriority w:val="3"/>
    <w:rsid w:val="00C23BE0"/>
    <w:rPr>
      <w:b/>
    </w:rPr>
  </w:style>
  <w:style w:type="paragraph" w:styleId="Sansinterligne">
    <w:name w:val="No Spacing"/>
    <w:uiPriority w:val="14"/>
    <w:qFormat/>
    <w:rsid w:val="00923D54"/>
  </w:style>
  <w:style w:type="paragraph" w:styleId="Bibliographie">
    <w:name w:val="Bibliography"/>
    <w:basedOn w:val="Normal"/>
    <w:next w:val="Normal"/>
    <w:uiPriority w:val="37"/>
    <w:semiHidden/>
    <w:unhideWhenUsed/>
    <w:rsid w:val="00673C26"/>
  </w:style>
  <w:style w:type="paragraph" w:styleId="Normalcentr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73C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73C26"/>
  </w:style>
  <w:style w:type="paragraph" w:styleId="Corpsdetexte3">
    <w:name w:val="Body Text 3"/>
    <w:basedOn w:val="Normal"/>
    <w:link w:val="Corpsdetexte3C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73C26"/>
    <w:rPr>
      <w:szCs w:val="16"/>
    </w:rPr>
  </w:style>
  <w:style w:type="paragraph" w:styleId="Retrait1religne">
    <w:name w:val="Body Text First Indent"/>
    <w:basedOn w:val="Normal"/>
    <w:link w:val="Retrait1religneCar"/>
    <w:uiPriority w:val="99"/>
    <w:semiHidden/>
    <w:unhideWhenUsed/>
    <w:rsid w:val="00D207B5"/>
    <w:pPr>
      <w:spacing w:after="200"/>
      <w:ind w:firstLine="360"/>
    </w:pPr>
  </w:style>
  <w:style w:type="character" w:customStyle="1" w:styleId="Retrait1religneCar">
    <w:name w:val="Retrait 1re ligne Car"/>
    <w:basedOn w:val="Policepardfaut"/>
    <w:link w:val="Retrait1religne"/>
    <w:uiPriority w:val="99"/>
    <w:semiHidden/>
    <w:rsid w:val="00D207B5"/>
    <w:rPr>
      <w:color w:val="404040" w:themeColor="text1" w:themeTint="B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73C2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73C26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73C26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73C26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73C26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73C26"/>
    <w:rPr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73C2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73C26"/>
  </w:style>
  <w:style w:type="table" w:styleId="Grillecouleur">
    <w:name w:val="Colorful Grid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73C26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C2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3C26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C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C26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73C26"/>
  </w:style>
  <w:style w:type="character" w:customStyle="1" w:styleId="DateCar">
    <w:name w:val="Date Car"/>
    <w:basedOn w:val="Policepardfaut"/>
    <w:link w:val="Date"/>
    <w:uiPriority w:val="99"/>
    <w:semiHidden/>
    <w:rsid w:val="00673C26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73C26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73C2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73C26"/>
  </w:style>
  <w:style w:type="character" w:styleId="Appeldenotedefin">
    <w:name w:val="endnote reference"/>
    <w:basedOn w:val="Policepardfaut"/>
    <w:uiPriority w:val="99"/>
    <w:semiHidden/>
    <w:unhideWhenUsed/>
    <w:rsid w:val="00673C26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73C2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3C26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73C2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3C2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3C26"/>
    <w:rPr>
      <w:szCs w:val="20"/>
    </w:rPr>
  </w:style>
  <w:style w:type="table" w:styleId="TableauGrille1Clair">
    <w:name w:val="Grid Table 1 Light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73C26"/>
  </w:style>
  <w:style w:type="paragraph" w:styleId="AdresseHTML">
    <w:name w:val="HTML Address"/>
    <w:basedOn w:val="Normal"/>
    <w:link w:val="AdresseHTMLCar"/>
    <w:uiPriority w:val="99"/>
    <w:semiHidden/>
    <w:unhideWhenUsed/>
    <w:rsid w:val="00673C2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3C26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73C26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73C26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3C26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73C2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73C26"/>
  </w:style>
  <w:style w:type="paragraph" w:styleId="Liste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epuces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epuces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enumros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TableauListe1Clair">
    <w:name w:val="List Table 1 Light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73C26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73C2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73C26"/>
  </w:style>
  <w:style w:type="character" w:styleId="Numrodepage">
    <w:name w:val="page number"/>
    <w:basedOn w:val="Policepardfaut"/>
    <w:uiPriority w:val="99"/>
    <w:semiHidden/>
    <w:unhideWhenUsed/>
    <w:rsid w:val="00673C26"/>
  </w:style>
  <w:style w:type="table" w:styleId="Tableausimple1">
    <w:name w:val="Plain Table 1"/>
    <w:basedOn w:val="Tableau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73C26"/>
    <w:rPr>
      <w:rFonts w:ascii="Consolas" w:hAnsi="Consolas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73C26"/>
  </w:style>
  <w:style w:type="character" w:customStyle="1" w:styleId="SalutationsCar">
    <w:name w:val="Salutations Car"/>
    <w:basedOn w:val="Policepardfaut"/>
    <w:link w:val="Salutations"/>
    <w:uiPriority w:val="99"/>
    <w:semiHidden/>
    <w:rsid w:val="00673C26"/>
  </w:style>
  <w:style w:type="paragraph" w:styleId="Signature">
    <w:name w:val="Signature"/>
    <w:basedOn w:val="Normal"/>
    <w:link w:val="SignatureCar"/>
    <w:uiPriority w:val="99"/>
    <w:semiHidden/>
    <w:unhideWhenUsed/>
    <w:rsid w:val="00673C26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73C26"/>
  </w:style>
  <w:style w:type="table" w:styleId="Effetsdetableau3D1">
    <w:name w:val="Table 3D effects 1"/>
    <w:basedOn w:val="Tableau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73C26"/>
  </w:style>
  <w:style w:type="table" w:styleId="Tableauprofessionnel">
    <w:name w:val="Table Professional"/>
    <w:basedOn w:val="Tableau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3C26"/>
    <w:pPr>
      <w:outlineLvl w:val="9"/>
    </w:pPr>
  </w:style>
  <w:style w:type="paragraph" w:styleId="Titre">
    <w:name w:val="Title"/>
    <w:basedOn w:val="Normal"/>
    <w:link w:val="TitreC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reCar">
    <w:name w:val="Titre Car"/>
    <w:basedOn w:val="Policepardfaut"/>
    <w:link w:val="Titr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Accentuationintense">
    <w:name w:val="Intense Emphasis"/>
    <w:basedOn w:val="Policepardfau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3105D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3105DA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Titredulivre">
    <w:name w:val="Book Title"/>
    <w:basedOn w:val="Policepardfau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Titre3Car">
    <w:name w:val="Titre 3 Car"/>
    <w:basedOn w:val="Policepardfaut"/>
    <w:link w:val="Titre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ous-titre">
    <w:name w:val="Subtitle"/>
    <w:basedOn w:val="Titre"/>
    <w:link w:val="Sous-titreC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DOUR\AppData\Roaming\Microsoft\Templates\C.V.%20fonctionn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0A99CD22A54CEB8F095158010C7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96ED3-BCF4-4AC3-B0A7-A4FB5BDABA0E}"/>
      </w:docPartPr>
      <w:docPartBody>
        <w:p w:rsidR="007B3426" w:rsidRDefault="00000000">
          <w:pPr>
            <w:pStyle w:val="820A99CD22A54CEB8F095158010C761C"/>
          </w:pPr>
          <w:r w:rsidRPr="00F14524">
            <w:rPr>
              <w:rStyle w:val="Caractredecoordonnes"/>
              <w:b w:val="0"/>
              <w:lang w:bidi="fr-FR"/>
            </w:rPr>
            <w:t>Téléphone</w:t>
          </w:r>
        </w:p>
      </w:docPartBody>
    </w:docPart>
    <w:docPart>
      <w:docPartPr>
        <w:name w:val="0831B509ABA94C65BE09A7C1D268A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A0B5E-D2F0-45C8-88A5-762B2A7E89E5}"/>
      </w:docPartPr>
      <w:docPartBody>
        <w:p w:rsidR="007B3426" w:rsidRDefault="00000000">
          <w:pPr>
            <w:pStyle w:val="0831B509ABA94C65BE09A7C1D268A983"/>
          </w:pPr>
          <w:r>
            <w:rPr>
              <w:lang w:bidi="fr-FR"/>
            </w:rPr>
            <w:t xml:space="preserve">Adresse postale, Ville </w:t>
          </w:r>
          <w:r w:rsidRPr="00F14524">
            <w:rPr>
              <w:lang w:bidi="fr-FR"/>
            </w:rPr>
            <w:t>Code postal</w:t>
          </w:r>
        </w:p>
      </w:docPartBody>
    </w:docPart>
    <w:docPart>
      <w:docPartPr>
        <w:name w:val="BA48198BA583466F9C571491069D7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DDDD3-F2D4-4289-AED4-0C7166729534}"/>
      </w:docPartPr>
      <w:docPartBody>
        <w:p w:rsidR="007B3426" w:rsidRDefault="00000000">
          <w:pPr>
            <w:pStyle w:val="BA48198BA583466F9C571491069D7F2C"/>
          </w:pPr>
          <w:r>
            <w:rPr>
              <w:lang w:bidi="fr-FR"/>
            </w:rPr>
            <w:t>E-m</w:t>
          </w:r>
          <w:r w:rsidRPr="00F14524">
            <w:rPr>
              <w:lang w:bidi="fr-FR"/>
            </w:rPr>
            <w:t>ail</w:t>
          </w:r>
        </w:p>
      </w:docPartBody>
    </w:docPart>
    <w:docPart>
      <w:docPartPr>
        <w:name w:val="5D6370EB0038475DA416BE49BA9C1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8D28E-8452-42BA-BA5B-ED5509E5E942}"/>
      </w:docPartPr>
      <w:docPartBody>
        <w:p w:rsidR="007B3426" w:rsidRDefault="00000000">
          <w:pPr>
            <w:pStyle w:val="5D6370EB0038475DA416BE49BA9C13B5"/>
          </w:pPr>
          <w:r w:rsidRPr="00F14524">
            <w:rPr>
              <w:lang w:bidi="fr-FR"/>
            </w:rPr>
            <w:t>Site web</w:t>
          </w:r>
        </w:p>
      </w:docPartBody>
    </w:docPart>
    <w:docPart>
      <w:docPartPr>
        <w:name w:val="5F82F5454055457BA891216A778CB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6238E-0C80-4191-A792-C1E5A68B607D}"/>
      </w:docPartPr>
      <w:docPartBody>
        <w:p w:rsidR="007B3426" w:rsidRDefault="00000000">
          <w:pPr>
            <w:pStyle w:val="5F82F5454055457BA891216A778CB846"/>
          </w:pPr>
          <w:r>
            <w:rPr>
              <w:lang w:bidi="fr-FR"/>
            </w:rPr>
            <w:t>Compétences et aptitudes</w:t>
          </w:r>
        </w:p>
      </w:docPartBody>
    </w:docPart>
    <w:docPart>
      <w:docPartPr>
        <w:name w:val="30AA276C24424A399F4C412C7E3AA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59FFC1-2843-40FB-B03C-6EF5965E0AA6}"/>
      </w:docPartPr>
      <w:docPartBody>
        <w:p w:rsidR="007B3426" w:rsidRDefault="00000000">
          <w:pPr>
            <w:pStyle w:val="30AA276C24424A399F4C412C7E3AABD3"/>
          </w:pPr>
          <w:r>
            <w:rPr>
              <w:lang w:bidi="fr-FR"/>
            </w:rPr>
            <w:t>Expérience</w:t>
          </w:r>
        </w:p>
      </w:docPartBody>
    </w:docPart>
    <w:docPart>
      <w:docPartPr>
        <w:name w:val="1AA5682130A847F4B61C2356EA748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195F-4B6D-4942-9F98-5110A4FF3754}"/>
      </w:docPartPr>
      <w:docPartBody>
        <w:p w:rsidR="007B3426" w:rsidRDefault="00000000">
          <w:pPr>
            <w:pStyle w:val="1AA5682130A847F4B61C2356EA7486C6"/>
          </w:pPr>
          <w:r>
            <w:rPr>
              <w:lang w:bidi="fr-FR"/>
            </w:rPr>
            <w:t>Emploi 1 : dates de début</w:t>
          </w:r>
        </w:p>
      </w:docPartBody>
    </w:docPart>
    <w:docPart>
      <w:docPartPr>
        <w:name w:val="E20E6F1886B04FEA81474A657435F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89088-0461-449E-BB7A-C04EE96D035A}"/>
      </w:docPartPr>
      <w:docPartBody>
        <w:p w:rsidR="007B3426" w:rsidRDefault="00000000">
          <w:pPr>
            <w:pStyle w:val="E20E6F1886B04FEA81474A657435F3DA"/>
          </w:pPr>
          <w:r>
            <w:rPr>
              <w:lang w:bidi="fr-FR"/>
            </w:rPr>
            <w:t>de fin</w:t>
          </w:r>
        </w:p>
      </w:docPartBody>
    </w:docPart>
    <w:docPart>
      <w:docPartPr>
        <w:name w:val="06648DF2FC184B8BA8D77F96914C6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11982-F510-4196-807F-3300ACDBD1BB}"/>
      </w:docPartPr>
      <w:docPartBody>
        <w:p w:rsidR="007B3426" w:rsidRDefault="00000000">
          <w:pPr>
            <w:pStyle w:val="06648DF2FC184B8BA8D77F96914C6CA3"/>
          </w:pPr>
          <w:r w:rsidRPr="001A2DAF">
            <w:rPr>
              <w:lang w:bidi="fr-FR"/>
            </w:rPr>
            <w:t>Fonction</w:t>
          </w:r>
          <w:r>
            <w:rPr>
              <w:lang w:bidi="fr-FR"/>
            </w:rPr>
            <w:t xml:space="preserve"> 1</w:t>
          </w:r>
        </w:p>
      </w:docPartBody>
    </w:docPart>
    <w:docPart>
      <w:docPartPr>
        <w:name w:val="B46E53BE0E574702A577C219D996E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BBAAB-B0A0-4923-9EFB-5021646EEDD9}"/>
      </w:docPartPr>
      <w:docPartBody>
        <w:p w:rsidR="007B3426" w:rsidRDefault="00000000">
          <w:pPr>
            <w:pStyle w:val="B46E53BE0E574702A577C219D996ED42"/>
          </w:pPr>
          <w:r w:rsidRPr="001A2DAF">
            <w:rPr>
              <w:lang w:bidi="fr-FR"/>
            </w:rPr>
            <w:t>Nom de la société</w:t>
          </w:r>
          <w:r>
            <w:rPr>
              <w:lang w:bidi="fr-FR"/>
            </w:rPr>
            <w:t xml:space="preserve"> 1</w:t>
          </w:r>
        </w:p>
      </w:docPartBody>
    </w:docPart>
    <w:docPart>
      <w:docPartPr>
        <w:name w:val="E56536E4AAB94C9A8DDCFDBF65622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CD2AD-740A-45DE-8612-DCB2A1F337B9}"/>
      </w:docPartPr>
      <w:docPartBody>
        <w:p w:rsidR="007B3426" w:rsidRDefault="00000000">
          <w:pPr>
            <w:pStyle w:val="E56536E4AAB94C9A8DDCFDBF6562285D"/>
          </w:pPr>
          <w:r w:rsidRPr="00D13586">
            <w:rPr>
              <w:lang w:bidi="fr-FR"/>
            </w:rPr>
            <w:t>Cet emplacement est réservé pour exposer un récapitulatif de vos principales responsabilités et de vos réalisations les plus marquantes</w:t>
          </w:r>
          <w:r>
            <w:rPr>
              <w:lang w:bidi="fr-FR"/>
            </w:rPr>
            <w:t xml:space="preserve"> pour la société 1</w:t>
          </w:r>
          <w:r w:rsidRPr="00D13586">
            <w:rPr>
              <w:lang w:bidi="fr-FR"/>
            </w:rPr>
            <w:t>.</w:t>
          </w:r>
        </w:p>
      </w:docPartBody>
    </w:docPart>
    <w:docPart>
      <w:docPartPr>
        <w:name w:val="DD423902D5BD4615A4521EDF996D4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C5267-8152-41E8-913A-A4045667E9A2}"/>
      </w:docPartPr>
      <w:docPartBody>
        <w:p w:rsidR="007B3426" w:rsidRDefault="00000000">
          <w:pPr>
            <w:pStyle w:val="DD423902D5BD4615A4521EDF996D4559"/>
          </w:pPr>
          <w:r>
            <w:rPr>
              <w:lang w:bidi="fr-FR"/>
            </w:rPr>
            <w:t>R</w:t>
          </w:r>
          <w:r w:rsidRPr="00D13586">
            <w:rPr>
              <w:lang w:bidi="fr-FR"/>
            </w:rPr>
            <w:t>éalisation</w:t>
          </w:r>
          <w:r>
            <w:rPr>
              <w:lang w:bidi="fr-FR"/>
            </w:rPr>
            <w:t> 1</w:t>
          </w:r>
        </w:p>
      </w:docPartBody>
    </w:docPart>
    <w:docPart>
      <w:docPartPr>
        <w:name w:val="17E07E515FF847D2B1F26A0C959AC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6EB3F-CD94-4E7F-B341-37669FB73453}"/>
      </w:docPartPr>
      <w:docPartBody>
        <w:p w:rsidR="007B3426" w:rsidRDefault="00000000">
          <w:pPr>
            <w:pStyle w:val="17E07E515FF847D2B1F26A0C959AC39A"/>
          </w:pPr>
          <w:r>
            <w:rPr>
              <w:lang w:bidi="fr-FR"/>
            </w:rPr>
            <w:t>Emploi 2 : dates de début</w:t>
          </w:r>
        </w:p>
      </w:docPartBody>
    </w:docPart>
    <w:docPart>
      <w:docPartPr>
        <w:name w:val="378DF9BEC3D548C0BDCCDBFFEBD9B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B9A3D2-A790-4DF0-8A7A-88488FB60073}"/>
      </w:docPartPr>
      <w:docPartBody>
        <w:p w:rsidR="007B3426" w:rsidRDefault="00000000">
          <w:pPr>
            <w:pStyle w:val="378DF9BEC3D548C0BDCCDBFFEBD9B10F"/>
          </w:pPr>
          <w:r>
            <w:rPr>
              <w:lang w:bidi="fr-FR"/>
            </w:rPr>
            <w:t>de fin</w:t>
          </w:r>
        </w:p>
      </w:docPartBody>
    </w:docPart>
    <w:docPart>
      <w:docPartPr>
        <w:name w:val="10CA1CFDB3D64F52916455C71FDA1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8DEAD-391A-4A8A-A3CC-A7131E04E161}"/>
      </w:docPartPr>
      <w:docPartBody>
        <w:p w:rsidR="007B3426" w:rsidRDefault="00000000">
          <w:pPr>
            <w:pStyle w:val="10CA1CFDB3D64F52916455C71FDA14E3"/>
          </w:pPr>
          <w:r w:rsidRPr="001A2DAF">
            <w:rPr>
              <w:lang w:bidi="fr-FR"/>
            </w:rPr>
            <w:t>Fonction</w:t>
          </w:r>
          <w:r>
            <w:rPr>
              <w:lang w:bidi="fr-FR"/>
            </w:rPr>
            <w:t xml:space="preserve"> 2</w:t>
          </w:r>
        </w:p>
      </w:docPartBody>
    </w:docPart>
    <w:docPart>
      <w:docPartPr>
        <w:name w:val="982A02432F234A91AA83143F8B5D92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0F940-E5E5-4E45-9A6D-A5001E94F1E2}"/>
      </w:docPartPr>
      <w:docPartBody>
        <w:p w:rsidR="007B3426" w:rsidRDefault="00000000">
          <w:pPr>
            <w:pStyle w:val="982A02432F234A91AA83143F8B5D92D5"/>
          </w:pPr>
          <w:r w:rsidRPr="001A2DAF">
            <w:rPr>
              <w:lang w:bidi="fr-FR"/>
            </w:rPr>
            <w:t>Nom de la société</w:t>
          </w:r>
          <w:r>
            <w:rPr>
              <w:lang w:bidi="fr-FR"/>
            </w:rPr>
            <w:t xml:space="preserve"> 2</w:t>
          </w:r>
        </w:p>
      </w:docPartBody>
    </w:docPart>
    <w:docPart>
      <w:docPartPr>
        <w:name w:val="B32A121F7ABE4536BEE48CD46B487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3470C-8AAE-4354-B419-51D0942B1A03}"/>
      </w:docPartPr>
      <w:docPartBody>
        <w:p w:rsidR="007B3426" w:rsidRDefault="00000000">
          <w:pPr>
            <w:pStyle w:val="B32A121F7ABE4536BEE48CD46B487B10"/>
          </w:pPr>
          <w:r w:rsidRPr="00D13586">
            <w:rPr>
              <w:lang w:bidi="fr-FR"/>
            </w:rPr>
            <w:t>Entrez ici un récapitulatif de vos principales responsabilités et de vos réalisations les plus marquantes</w:t>
          </w:r>
          <w:r>
            <w:rPr>
              <w:lang w:bidi="fr-FR"/>
            </w:rPr>
            <w:t xml:space="preserve"> pour la société 2</w:t>
          </w:r>
          <w:r w:rsidRPr="00D13586">
            <w:rPr>
              <w:lang w:bidi="fr-FR"/>
            </w:rPr>
            <w:t>.</w:t>
          </w:r>
        </w:p>
      </w:docPartBody>
    </w:docPart>
    <w:docPart>
      <w:docPartPr>
        <w:name w:val="D1E9958B91444833ABDD80B3BE719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58A45-A854-4C32-A729-8F6B5A8AEC9E}"/>
      </w:docPartPr>
      <w:docPartBody>
        <w:p w:rsidR="007B3426" w:rsidRDefault="00000000">
          <w:pPr>
            <w:pStyle w:val="D1E9958B91444833ABDD80B3BE7197D7"/>
          </w:pPr>
          <w:r>
            <w:rPr>
              <w:lang w:bidi="fr-FR"/>
            </w:rPr>
            <w:t>Réalisation 2</w:t>
          </w:r>
        </w:p>
      </w:docPartBody>
    </w:docPart>
    <w:docPart>
      <w:docPartPr>
        <w:name w:val="C2C66AE527FD444B94A4010E834D5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7E977-4EA1-4FBD-A2F8-3D0EED82F804}"/>
      </w:docPartPr>
      <w:docPartBody>
        <w:p w:rsidR="007B3426" w:rsidRDefault="00000000">
          <w:pPr>
            <w:pStyle w:val="C2C66AE527FD444B94A4010E834D55FE"/>
          </w:pPr>
          <w:r w:rsidRPr="00024E30">
            <w:rPr>
              <w:lang w:bidi="fr-FR"/>
            </w:rPr>
            <w:t>Formation</w:t>
          </w:r>
        </w:p>
      </w:docPartBody>
    </w:docPart>
    <w:docPart>
      <w:docPartPr>
        <w:name w:val="832C58B186C94ED7B7F803B51ED4C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0BF62-5C24-4ADE-B7CC-C16634912360}"/>
      </w:docPartPr>
      <w:docPartBody>
        <w:p w:rsidR="007B3426" w:rsidRDefault="00000000">
          <w:pPr>
            <w:pStyle w:val="832C58B186C94ED7B7F803B51ED4CABD"/>
          </w:pPr>
          <w:r w:rsidRPr="001A2DAF">
            <w:rPr>
              <w:lang w:bidi="fr-FR"/>
            </w:rPr>
            <w:t>Nom de l’établissement</w:t>
          </w:r>
        </w:p>
      </w:docPartBody>
    </w:docPart>
    <w:docPart>
      <w:docPartPr>
        <w:name w:val="4BDCE35DF60B40F48A245598611C3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6FE5D-C61E-4CA0-98E4-299FAB1EB176}"/>
      </w:docPartPr>
      <w:docPartBody>
        <w:p w:rsidR="007B3426" w:rsidRDefault="00000000">
          <w:pPr>
            <w:pStyle w:val="4BDCE35DF60B40F48A245598611C3181"/>
          </w:pPr>
          <w:r>
            <w:rPr>
              <w:lang w:bidi="fr-FR"/>
            </w:rPr>
            <w:t>Lieu</w:t>
          </w:r>
        </w:p>
      </w:docPartBody>
    </w:docPart>
    <w:docPart>
      <w:docPartPr>
        <w:name w:val="B91D9953016B443784B0386EA5DD5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40590A-C1D4-4E1A-BA1E-AADD5ACC5BDD}"/>
      </w:docPartPr>
      <w:docPartBody>
        <w:p w:rsidR="007B3426" w:rsidRDefault="00000000">
          <w:pPr>
            <w:pStyle w:val="B91D9953016B443784B0386EA5DD5A5E"/>
          </w:pPr>
          <w:r w:rsidRPr="001A2DAF">
            <w:rPr>
              <w:lang w:bidi="fr-FR"/>
            </w:rPr>
            <w:t>Diplôme</w:t>
          </w:r>
        </w:p>
      </w:docPartBody>
    </w:docPart>
    <w:docPart>
      <w:docPartPr>
        <w:name w:val="F16DB74D224B4F8C8E72392E5F586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E932C-1CB4-410C-B1B1-3AB729AE67D6}"/>
      </w:docPartPr>
      <w:docPartBody>
        <w:p w:rsidR="007B3426" w:rsidRDefault="00000000">
          <w:pPr>
            <w:pStyle w:val="F16DB74D224B4F8C8E72392E5F586001"/>
          </w:pPr>
          <w:r w:rsidRPr="001A2DAF">
            <w:rPr>
              <w:lang w:bidi="fr-FR"/>
            </w:rPr>
            <w:t>Date de délivrance du diplôme</w:t>
          </w:r>
        </w:p>
      </w:docPartBody>
    </w:docPart>
    <w:docPart>
      <w:docPartPr>
        <w:name w:val="05CA9EEF3BC749679E26480A7A644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89158-5E50-4276-BA9F-6C836F392886}"/>
      </w:docPartPr>
      <w:docPartBody>
        <w:p w:rsidR="007B3426" w:rsidRDefault="00000000">
          <w:pPr>
            <w:pStyle w:val="05CA9EEF3BC749679E26480A7A644324"/>
          </w:pPr>
          <w:r w:rsidRPr="00B656B9">
            <w:rPr>
              <w:lang w:bidi="fr-FR"/>
            </w:rPr>
            <w:t>Vous pouvez inclure votre moyenne ici, avec un bref récapitulatif des cours dispensés ainsi que des distinctions et mentions obtenues.</w:t>
          </w:r>
        </w:p>
      </w:docPartBody>
    </w:docPart>
    <w:docPart>
      <w:docPartPr>
        <w:name w:val="98D8AC0851BD4BDA8740F94503B4A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ED24C-068E-428B-AFDF-F3B3649A960E}"/>
      </w:docPartPr>
      <w:docPartBody>
        <w:p w:rsidR="007B3426" w:rsidRDefault="00000000">
          <w:pPr>
            <w:pStyle w:val="98D8AC0851BD4BDA8740F94503B4A97E"/>
          </w:pPr>
          <w:r>
            <w:rPr>
              <w:lang w:bidi="fr-FR"/>
            </w:rPr>
            <w:t>Leadership</w:t>
          </w:r>
        </w:p>
      </w:docPartBody>
    </w:docPart>
    <w:docPart>
      <w:docPartPr>
        <w:name w:val="02B5421F023E423E98B32AEFFDDB1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00EE5-A597-47FC-8E96-F2929E2892D9}"/>
      </w:docPartPr>
      <w:docPartBody>
        <w:p w:rsidR="007B3426" w:rsidRDefault="00000000">
          <w:pPr>
            <w:pStyle w:val="02B5421F023E423E98B32AEFFDDB1A38"/>
          </w:pPr>
          <w:r w:rsidRPr="00024E30">
            <w:rPr>
              <w:lang w:bidi="fr-FR"/>
            </w:rPr>
            <w:t>Références</w:t>
          </w:r>
        </w:p>
      </w:docPartBody>
    </w:docPart>
    <w:docPart>
      <w:docPartPr>
        <w:name w:val="4F7F7DEBC728489B9AD7FEBC456E2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4D12A-C7DF-438B-A6F2-1B3CA6F276AE}"/>
      </w:docPartPr>
      <w:docPartBody>
        <w:p w:rsidR="007B3426" w:rsidRDefault="00000000">
          <w:pPr>
            <w:pStyle w:val="4F7F7DEBC728489B9AD7FEBC456E21E8"/>
          </w:pPr>
          <w:r>
            <w:rPr>
              <w:lang w:bidi="fr-FR"/>
            </w:rPr>
            <w:t>Nom de la référence</w:t>
          </w:r>
        </w:p>
      </w:docPartBody>
    </w:docPart>
    <w:docPart>
      <w:docPartPr>
        <w:name w:val="509EF5FC59C3406381847FA36E09F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C2E94-49EA-4F3B-9A3F-E5373BFBF359}"/>
      </w:docPartPr>
      <w:docPartBody>
        <w:p w:rsidR="007B3426" w:rsidRDefault="00000000">
          <w:pPr>
            <w:pStyle w:val="509EF5FC59C3406381847FA36E09FCC9"/>
          </w:pPr>
          <w:r>
            <w:rPr>
              <w:lang w:bidi="fr-FR"/>
            </w:rPr>
            <w:t>Titre, Société</w:t>
          </w:r>
        </w:p>
      </w:docPartBody>
    </w:docPart>
    <w:docPart>
      <w:docPartPr>
        <w:name w:val="BC292E88AB454C6688B95426364B3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2DBC8B-46B0-4787-8288-A64BB8E3A3D7}"/>
      </w:docPartPr>
      <w:docPartBody>
        <w:p w:rsidR="007B3426" w:rsidRDefault="00000000">
          <w:pPr>
            <w:pStyle w:val="BC292E88AB454C6688B95426364B35E0"/>
          </w:pPr>
          <w:r>
            <w:rPr>
              <w:lang w:bidi="fr-FR"/>
            </w:rPr>
            <w:t>Coordonnées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B7"/>
    <w:rsid w:val="001C15B7"/>
    <w:rsid w:val="00353777"/>
    <w:rsid w:val="007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ordonnes">
    <w:name w:val="Coordonnées"/>
    <w:basedOn w:val="Normal"/>
    <w:link w:val="Caractredecoordonnes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  <w:kern w:val="0"/>
      <w:lang w:eastAsia="en-US"/>
      <w14:ligatures w14:val="none"/>
    </w:rPr>
  </w:style>
  <w:style w:type="character" w:customStyle="1" w:styleId="Caractredecoordonnes">
    <w:name w:val="Caractère de coordonnées"/>
    <w:basedOn w:val="Policepardfaut"/>
    <w:link w:val="Coordonnes"/>
    <w:uiPriority w:val="2"/>
    <w:rPr>
      <w:rFonts w:eastAsiaTheme="minorHAnsi"/>
      <w:b/>
      <w:color w:val="262626" w:themeColor="text1" w:themeTint="D9"/>
      <w:kern w:val="0"/>
      <w:lang w:eastAsia="en-US"/>
      <w14:ligatures w14:val="none"/>
    </w:rPr>
  </w:style>
  <w:style w:type="paragraph" w:customStyle="1" w:styleId="820A99CD22A54CEB8F095158010C761C">
    <w:name w:val="820A99CD22A54CEB8F095158010C761C"/>
  </w:style>
  <w:style w:type="paragraph" w:customStyle="1" w:styleId="0831B509ABA94C65BE09A7C1D268A983">
    <w:name w:val="0831B509ABA94C65BE09A7C1D268A983"/>
  </w:style>
  <w:style w:type="paragraph" w:customStyle="1" w:styleId="BA48198BA583466F9C571491069D7F2C">
    <w:name w:val="BA48198BA583466F9C571491069D7F2C"/>
  </w:style>
  <w:style w:type="paragraph" w:customStyle="1" w:styleId="5D6370EB0038475DA416BE49BA9C13B5">
    <w:name w:val="5D6370EB0038475DA416BE49BA9C13B5"/>
  </w:style>
  <w:style w:type="paragraph" w:customStyle="1" w:styleId="5F82F5454055457BA891216A778CB846">
    <w:name w:val="5F82F5454055457BA891216A778CB846"/>
  </w:style>
  <w:style w:type="paragraph" w:customStyle="1" w:styleId="30AA276C24424A399F4C412C7E3AABD3">
    <w:name w:val="30AA276C24424A399F4C412C7E3AABD3"/>
  </w:style>
  <w:style w:type="paragraph" w:customStyle="1" w:styleId="1AA5682130A847F4B61C2356EA7486C6">
    <w:name w:val="1AA5682130A847F4B61C2356EA7486C6"/>
  </w:style>
  <w:style w:type="paragraph" w:customStyle="1" w:styleId="E20E6F1886B04FEA81474A657435F3DA">
    <w:name w:val="E20E6F1886B04FEA81474A657435F3DA"/>
  </w:style>
  <w:style w:type="paragraph" w:customStyle="1" w:styleId="06648DF2FC184B8BA8D77F96914C6CA3">
    <w:name w:val="06648DF2FC184B8BA8D77F96914C6CA3"/>
  </w:style>
  <w:style w:type="paragraph" w:customStyle="1" w:styleId="B46E53BE0E574702A577C219D996ED42">
    <w:name w:val="B46E53BE0E574702A577C219D996ED42"/>
  </w:style>
  <w:style w:type="paragraph" w:customStyle="1" w:styleId="E56536E4AAB94C9A8DDCFDBF6562285D">
    <w:name w:val="E56536E4AAB94C9A8DDCFDBF6562285D"/>
  </w:style>
  <w:style w:type="paragraph" w:customStyle="1" w:styleId="DD423902D5BD4615A4521EDF996D4559">
    <w:name w:val="DD423902D5BD4615A4521EDF996D4559"/>
  </w:style>
  <w:style w:type="paragraph" w:customStyle="1" w:styleId="17E07E515FF847D2B1F26A0C959AC39A">
    <w:name w:val="17E07E515FF847D2B1F26A0C959AC39A"/>
  </w:style>
  <w:style w:type="paragraph" w:customStyle="1" w:styleId="378DF9BEC3D548C0BDCCDBFFEBD9B10F">
    <w:name w:val="378DF9BEC3D548C0BDCCDBFFEBD9B10F"/>
  </w:style>
  <w:style w:type="paragraph" w:customStyle="1" w:styleId="10CA1CFDB3D64F52916455C71FDA14E3">
    <w:name w:val="10CA1CFDB3D64F52916455C71FDA14E3"/>
  </w:style>
  <w:style w:type="paragraph" w:customStyle="1" w:styleId="982A02432F234A91AA83143F8B5D92D5">
    <w:name w:val="982A02432F234A91AA83143F8B5D92D5"/>
  </w:style>
  <w:style w:type="paragraph" w:customStyle="1" w:styleId="B32A121F7ABE4536BEE48CD46B487B10">
    <w:name w:val="B32A121F7ABE4536BEE48CD46B487B10"/>
  </w:style>
  <w:style w:type="paragraph" w:customStyle="1" w:styleId="D1E9958B91444833ABDD80B3BE7197D7">
    <w:name w:val="D1E9958B91444833ABDD80B3BE7197D7"/>
  </w:style>
  <w:style w:type="paragraph" w:customStyle="1" w:styleId="C2C66AE527FD444B94A4010E834D55FE">
    <w:name w:val="C2C66AE527FD444B94A4010E834D55FE"/>
  </w:style>
  <w:style w:type="paragraph" w:customStyle="1" w:styleId="832C58B186C94ED7B7F803B51ED4CABD">
    <w:name w:val="832C58B186C94ED7B7F803B51ED4CABD"/>
  </w:style>
  <w:style w:type="paragraph" w:customStyle="1" w:styleId="4BDCE35DF60B40F48A245598611C3181">
    <w:name w:val="4BDCE35DF60B40F48A245598611C3181"/>
  </w:style>
  <w:style w:type="paragraph" w:customStyle="1" w:styleId="B91D9953016B443784B0386EA5DD5A5E">
    <w:name w:val="B91D9953016B443784B0386EA5DD5A5E"/>
  </w:style>
  <w:style w:type="paragraph" w:customStyle="1" w:styleId="F16DB74D224B4F8C8E72392E5F586001">
    <w:name w:val="F16DB74D224B4F8C8E72392E5F586001"/>
  </w:style>
  <w:style w:type="paragraph" w:customStyle="1" w:styleId="05CA9EEF3BC749679E26480A7A644324">
    <w:name w:val="05CA9EEF3BC749679E26480A7A644324"/>
  </w:style>
  <w:style w:type="paragraph" w:customStyle="1" w:styleId="98D8AC0851BD4BDA8740F94503B4A97E">
    <w:name w:val="98D8AC0851BD4BDA8740F94503B4A97E"/>
  </w:style>
  <w:style w:type="paragraph" w:customStyle="1" w:styleId="02B5421F023E423E98B32AEFFDDB1A38">
    <w:name w:val="02B5421F023E423E98B32AEFFDDB1A38"/>
  </w:style>
  <w:style w:type="paragraph" w:customStyle="1" w:styleId="4F7F7DEBC728489B9AD7FEBC456E21E8">
    <w:name w:val="4F7F7DEBC728489B9AD7FEBC456E21E8"/>
  </w:style>
  <w:style w:type="paragraph" w:customStyle="1" w:styleId="509EF5FC59C3406381847FA36E09FCC9">
    <w:name w:val="509EF5FC59C3406381847FA36E09FCC9"/>
  </w:style>
  <w:style w:type="paragraph" w:customStyle="1" w:styleId="BC292E88AB454C6688B95426364B35E0">
    <w:name w:val="BC292E88AB454C6688B95426364B3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fonctionnel.dotx</Template>
  <TotalTime>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MEZDOUR Dalila</dc:creator>
  <cp:lastModifiedBy>MEZDOUR Dalila</cp:lastModifiedBy>
  <cp:revision>5</cp:revision>
  <dcterms:created xsi:type="dcterms:W3CDTF">2024-07-19T08:12:00Z</dcterms:created>
  <dcterms:modified xsi:type="dcterms:W3CDTF">2024-07-19T08:20:00Z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